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C3B4" w14:textId="0819D3A4" w:rsidR="00026097" w:rsidRPr="00026097" w:rsidRDefault="00492B8E" w:rsidP="00026097">
      <w:pPr>
        <w:rPr>
          <w:rFonts w:ascii="Arial" w:hAnsi="Arial" w:cs="Arial"/>
          <w:b/>
          <w:color w:val="1F497D"/>
          <w:sz w:val="36"/>
          <w:szCs w:val="36"/>
          <w:lang w:eastAsia="en-US"/>
        </w:rPr>
      </w:pPr>
      <w:r>
        <w:rPr>
          <w:rFonts w:ascii="Arial" w:hAnsi="Arial" w:cs="Arial"/>
          <w:b/>
          <w:noProof/>
          <w:color w:val="1F497D"/>
        </w:rPr>
        <w:drawing>
          <wp:anchor distT="0" distB="0" distL="114300" distR="114300" simplePos="0" relativeHeight="251658240" behindDoc="1" locked="0" layoutInCell="1" allowOverlap="1" wp14:anchorId="0D06AE3C" wp14:editId="49B4AB34">
            <wp:simplePos x="0" y="0"/>
            <wp:positionH relativeFrom="column">
              <wp:posOffset>4843145</wp:posOffset>
            </wp:positionH>
            <wp:positionV relativeFrom="paragraph">
              <wp:posOffset>0</wp:posOffset>
            </wp:positionV>
            <wp:extent cx="1637665" cy="735330"/>
            <wp:effectExtent l="0" t="0" r="635" b="7620"/>
            <wp:wrapTight wrapText="bothSides">
              <wp:wrapPolygon edited="0">
                <wp:start x="0" y="0"/>
                <wp:lineTo x="0" y="21264"/>
                <wp:lineTo x="21357" y="21264"/>
                <wp:lineTo x="2135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7665" cy="735330"/>
                    </a:xfrm>
                    <a:prstGeom prst="rect">
                      <a:avLst/>
                    </a:prstGeom>
                    <a:noFill/>
                  </pic:spPr>
                </pic:pic>
              </a:graphicData>
            </a:graphic>
            <wp14:sizeRelH relativeFrom="page">
              <wp14:pctWidth>0</wp14:pctWidth>
            </wp14:sizeRelH>
            <wp14:sizeRelV relativeFrom="page">
              <wp14:pctHeight>0</wp14:pctHeight>
            </wp14:sizeRelV>
          </wp:anchor>
        </w:drawing>
      </w:r>
      <w:r w:rsidR="00026097" w:rsidRPr="00026097">
        <w:rPr>
          <w:rFonts w:ascii="Arial" w:hAnsi="Arial" w:cs="Arial"/>
          <w:b/>
          <w:color w:val="1F497D"/>
          <w:sz w:val="36"/>
          <w:szCs w:val="36"/>
          <w:lang w:eastAsia="en-US"/>
        </w:rPr>
        <w:t>CHEXS</w:t>
      </w:r>
    </w:p>
    <w:p w14:paraId="22F3B4CC" w14:textId="77777777" w:rsidR="00026097" w:rsidRPr="00026097" w:rsidRDefault="00026097" w:rsidP="00026097">
      <w:pPr>
        <w:rPr>
          <w:rFonts w:ascii="Arial" w:hAnsi="Arial" w:cs="Arial"/>
          <w:b/>
          <w:lang w:eastAsia="en-US"/>
        </w:rPr>
      </w:pPr>
      <w:r w:rsidRPr="00026097">
        <w:rPr>
          <w:rFonts w:ascii="Arial" w:hAnsi="Arial" w:cs="Arial"/>
          <w:b/>
          <w:color w:val="000000"/>
          <w:lang w:val="en-US" w:eastAsia="en-US"/>
        </w:rPr>
        <w:t>(Registered charity number 1153769)</w:t>
      </w:r>
    </w:p>
    <w:p w14:paraId="7A6BB8DE" w14:textId="3586BC6B" w:rsidR="00026097" w:rsidRDefault="00026097" w:rsidP="00026097">
      <w:pPr>
        <w:rPr>
          <w:rFonts w:ascii="Arial" w:hAnsi="Arial" w:cs="Arial"/>
          <w:b/>
          <w:lang w:eastAsia="en-US"/>
        </w:rPr>
      </w:pPr>
      <w:r w:rsidRPr="00026097">
        <w:rPr>
          <w:rFonts w:ascii="Arial" w:hAnsi="Arial" w:cs="Arial"/>
          <w:b/>
          <w:lang w:eastAsia="en-US"/>
        </w:rPr>
        <w:t>Supporting Families and the Local Community</w:t>
      </w:r>
    </w:p>
    <w:p w14:paraId="4776BA77" w14:textId="77777777" w:rsidR="007C0AFF" w:rsidRPr="00872799" w:rsidRDefault="007C0AFF" w:rsidP="00026097">
      <w:pPr>
        <w:rPr>
          <w:rFonts w:ascii="Arial" w:hAnsi="Arial" w:cs="Arial"/>
          <w:b/>
          <w:bCs/>
          <w:sz w:val="32"/>
          <w:szCs w:val="32"/>
          <w:lang w:eastAsia="en-US"/>
        </w:rPr>
      </w:pPr>
    </w:p>
    <w:p w14:paraId="1E305C23" w14:textId="57DDB94C" w:rsidR="00872799" w:rsidRPr="00597C28" w:rsidRDefault="00872799" w:rsidP="00872799">
      <w:pPr>
        <w:autoSpaceDE w:val="0"/>
        <w:autoSpaceDN w:val="0"/>
        <w:adjustRightInd w:val="0"/>
        <w:rPr>
          <w:rFonts w:ascii="Arial" w:hAnsi="Arial" w:cs="Arial"/>
          <w:b/>
          <w:bCs/>
          <w:color w:val="FF0000"/>
          <w:sz w:val="28"/>
          <w:szCs w:val="28"/>
        </w:rPr>
      </w:pPr>
      <w:r w:rsidRPr="00597C28">
        <w:rPr>
          <w:rFonts w:ascii="Arial" w:hAnsi="Arial" w:cs="Arial"/>
          <w:b/>
          <w:bCs/>
          <w:color w:val="FF0000"/>
          <w:sz w:val="28"/>
          <w:szCs w:val="28"/>
        </w:rPr>
        <w:t xml:space="preserve">CHEXS </w:t>
      </w:r>
      <w:r w:rsidR="00FF37C1" w:rsidRPr="00597C28">
        <w:rPr>
          <w:rFonts w:ascii="Arial" w:hAnsi="Arial" w:cs="Arial"/>
          <w:b/>
          <w:bCs/>
          <w:color w:val="FF0000"/>
          <w:sz w:val="28"/>
          <w:szCs w:val="28"/>
        </w:rPr>
        <w:t xml:space="preserve">Family Support </w:t>
      </w:r>
      <w:r w:rsidR="00A23C9F" w:rsidRPr="00597C28">
        <w:rPr>
          <w:rFonts w:ascii="Arial" w:hAnsi="Arial" w:cs="Arial"/>
          <w:b/>
          <w:bCs/>
          <w:color w:val="FF0000"/>
          <w:sz w:val="28"/>
          <w:szCs w:val="28"/>
        </w:rPr>
        <w:t>Worker</w:t>
      </w:r>
      <w:r w:rsidR="000F56AF" w:rsidRPr="00597C28">
        <w:rPr>
          <w:rFonts w:ascii="Arial" w:hAnsi="Arial" w:cs="Arial"/>
          <w:b/>
          <w:bCs/>
          <w:color w:val="FF0000"/>
          <w:sz w:val="28"/>
          <w:szCs w:val="28"/>
        </w:rPr>
        <w:t xml:space="preserve"> (Specialism Parenting)</w:t>
      </w:r>
    </w:p>
    <w:p w14:paraId="3D59357A" w14:textId="4FC8900D" w:rsidR="0052331B" w:rsidRPr="00597C28" w:rsidRDefault="0052331B" w:rsidP="0052331B">
      <w:pPr>
        <w:spacing w:before="100" w:beforeAutospacing="1" w:after="100" w:afterAutospacing="1"/>
        <w:rPr>
          <w:rFonts w:ascii="Arial" w:hAnsi="Arial" w:cs="Arial"/>
          <w:b/>
          <w:sz w:val="22"/>
          <w:szCs w:val="22"/>
        </w:rPr>
      </w:pPr>
      <w:r w:rsidRPr="00597C28">
        <w:rPr>
          <w:rFonts w:ascii="Arial" w:hAnsi="Arial" w:cs="Arial"/>
          <w:b/>
          <w:sz w:val="22"/>
          <w:szCs w:val="22"/>
        </w:rPr>
        <w:t xml:space="preserve">Job Title: </w:t>
      </w:r>
      <w:r w:rsidRPr="00597C28">
        <w:rPr>
          <w:rFonts w:ascii="Arial" w:hAnsi="Arial" w:cs="Arial"/>
          <w:b/>
          <w:sz w:val="22"/>
          <w:szCs w:val="22"/>
        </w:rPr>
        <w:tab/>
        <w:t xml:space="preserve">Family Support Worker </w:t>
      </w:r>
      <w:r w:rsidR="00A23C9F" w:rsidRPr="00597C28">
        <w:rPr>
          <w:rFonts w:ascii="Arial" w:hAnsi="Arial" w:cs="Arial"/>
          <w:b/>
          <w:sz w:val="22"/>
          <w:szCs w:val="22"/>
        </w:rPr>
        <w:t>(Specialism Parenting)</w:t>
      </w:r>
    </w:p>
    <w:p w14:paraId="28DD47A2" w14:textId="79799021" w:rsidR="00717BE2" w:rsidRPr="00597C28" w:rsidRDefault="0052331B" w:rsidP="00717BE2">
      <w:pPr>
        <w:spacing w:before="100" w:beforeAutospacing="1" w:after="100" w:afterAutospacing="1"/>
        <w:rPr>
          <w:rFonts w:ascii="Arial" w:hAnsi="Arial" w:cs="Arial"/>
          <w:b/>
          <w:sz w:val="22"/>
          <w:szCs w:val="22"/>
        </w:rPr>
      </w:pPr>
      <w:r w:rsidRPr="00597C28">
        <w:rPr>
          <w:rFonts w:ascii="Arial" w:hAnsi="Arial" w:cs="Arial"/>
          <w:b/>
          <w:sz w:val="22"/>
          <w:szCs w:val="22"/>
        </w:rPr>
        <w:t>Working Hours:</w:t>
      </w:r>
      <w:r w:rsidR="00357748">
        <w:rPr>
          <w:rFonts w:ascii="Arial" w:hAnsi="Arial" w:cs="Arial"/>
          <w:b/>
          <w:sz w:val="22"/>
          <w:szCs w:val="22"/>
        </w:rPr>
        <w:t xml:space="preserve"> </w:t>
      </w:r>
      <w:r w:rsidRPr="00597C28">
        <w:rPr>
          <w:rFonts w:ascii="Arial" w:hAnsi="Arial" w:cs="Arial"/>
          <w:b/>
          <w:sz w:val="22"/>
          <w:szCs w:val="22"/>
        </w:rPr>
        <w:t xml:space="preserve"> </w:t>
      </w:r>
      <w:r w:rsidR="00717BE2" w:rsidRPr="00717BE2">
        <w:rPr>
          <w:rFonts w:ascii="Arial" w:hAnsi="Arial" w:cs="Arial"/>
          <w:b/>
          <w:sz w:val="22"/>
          <w:szCs w:val="22"/>
        </w:rPr>
        <w:t>37.5 hours per week typically worked between 8:30am and 4:30pm, Monday to Friday.</w:t>
      </w:r>
      <w:r w:rsidR="00717BE2">
        <w:rPr>
          <w:rFonts w:ascii="Arial" w:hAnsi="Arial" w:cs="Arial"/>
          <w:b/>
          <w:sz w:val="22"/>
          <w:szCs w:val="22"/>
        </w:rPr>
        <w:t xml:space="preserve">  </w:t>
      </w:r>
      <w:r w:rsidR="00717BE2" w:rsidRPr="00717BE2">
        <w:rPr>
          <w:rFonts w:ascii="Arial" w:hAnsi="Arial" w:cs="Arial"/>
          <w:b/>
          <w:sz w:val="22"/>
          <w:szCs w:val="22"/>
        </w:rPr>
        <w:t>Alternative arrangements such as term time plus 4 weeks may be considered for the right candidate, subject to service needs.</w:t>
      </w:r>
    </w:p>
    <w:p w14:paraId="748700DF" w14:textId="2B4CDCE3" w:rsidR="0052331B" w:rsidRPr="00597C28" w:rsidRDefault="0052331B" w:rsidP="0052331B">
      <w:pPr>
        <w:spacing w:before="100" w:beforeAutospacing="1" w:after="100" w:afterAutospacing="1"/>
        <w:rPr>
          <w:rFonts w:ascii="Arial" w:hAnsi="Arial" w:cs="Arial"/>
          <w:b/>
          <w:sz w:val="22"/>
          <w:szCs w:val="22"/>
        </w:rPr>
      </w:pPr>
      <w:r w:rsidRPr="00597C28">
        <w:rPr>
          <w:rFonts w:ascii="Arial" w:hAnsi="Arial" w:cs="Arial"/>
          <w:b/>
          <w:sz w:val="22"/>
          <w:szCs w:val="22"/>
        </w:rPr>
        <w:t>Salar</w:t>
      </w:r>
      <w:r w:rsidR="00A23C9F" w:rsidRPr="00597C28">
        <w:rPr>
          <w:rFonts w:ascii="Arial" w:hAnsi="Arial" w:cs="Arial"/>
          <w:b/>
          <w:sz w:val="22"/>
          <w:szCs w:val="22"/>
        </w:rPr>
        <w:t xml:space="preserve">y:  </w:t>
      </w:r>
      <w:r w:rsidR="002B1C20" w:rsidRPr="00597C28">
        <w:rPr>
          <w:rFonts w:ascii="Arial" w:hAnsi="Arial" w:cs="Arial"/>
          <w:b/>
          <w:sz w:val="22"/>
          <w:szCs w:val="22"/>
        </w:rPr>
        <w:t xml:space="preserve">FTE £28,517 – £32,794 </w:t>
      </w:r>
      <w:r w:rsidRPr="00597C28">
        <w:rPr>
          <w:rFonts w:ascii="Arial" w:hAnsi="Arial" w:cs="Arial"/>
          <w:b/>
          <w:sz w:val="22"/>
          <w:szCs w:val="22"/>
        </w:rPr>
        <w:t xml:space="preserve">(depending on experience and qualifications) plus 6% Pension Contribution. </w:t>
      </w:r>
    </w:p>
    <w:p w14:paraId="7A395D80" w14:textId="77777777" w:rsidR="0052331B" w:rsidRPr="00597C28" w:rsidRDefault="0052331B" w:rsidP="0052331B">
      <w:pPr>
        <w:spacing w:before="100" w:beforeAutospacing="1" w:after="100" w:afterAutospacing="1"/>
        <w:rPr>
          <w:rFonts w:ascii="Arial" w:hAnsi="Arial" w:cs="Arial"/>
          <w:b/>
          <w:sz w:val="22"/>
          <w:szCs w:val="22"/>
        </w:rPr>
      </w:pPr>
      <w:r w:rsidRPr="00597C28">
        <w:rPr>
          <w:rFonts w:ascii="Arial" w:hAnsi="Arial" w:cs="Arial"/>
          <w:b/>
          <w:sz w:val="22"/>
          <w:szCs w:val="22"/>
        </w:rPr>
        <w:t xml:space="preserve">Term </w:t>
      </w:r>
      <w:r w:rsidRPr="00597C28">
        <w:rPr>
          <w:rFonts w:ascii="Arial" w:hAnsi="Arial" w:cs="Arial"/>
          <w:b/>
          <w:sz w:val="22"/>
          <w:szCs w:val="22"/>
        </w:rPr>
        <w:tab/>
        <w:t xml:space="preserve">Permanent position </w:t>
      </w:r>
    </w:p>
    <w:p w14:paraId="63B82689" w14:textId="77777777" w:rsidR="0052331B" w:rsidRPr="00597C28" w:rsidRDefault="0052331B" w:rsidP="0052331B">
      <w:pPr>
        <w:spacing w:before="100" w:beforeAutospacing="1" w:after="100" w:afterAutospacing="1"/>
        <w:rPr>
          <w:rFonts w:ascii="Arial" w:hAnsi="Arial" w:cs="Arial"/>
          <w:b/>
          <w:sz w:val="22"/>
          <w:szCs w:val="22"/>
        </w:rPr>
      </w:pPr>
      <w:r w:rsidRPr="00597C28">
        <w:rPr>
          <w:rFonts w:ascii="Arial" w:hAnsi="Arial" w:cs="Arial"/>
          <w:b/>
          <w:sz w:val="22"/>
          <w:szCs w:val="22"/>
        </w:rPr>
        <w:t xml:space="preserve">Start Date Immediate start available but not essential.   </w:t>
      </w:r>
    </w:p>
    <w:p w14:paraId="6AEB62C9" w14:textId="323C6A76" w:rsidR="00357748" w:rsidRDefault="00E378AE" w:rsidP="00C00E97">
      <w:pPr>
        <w:rPr>
          <w:rFonts w:ascii="Arial" w:hAnsi="Arial" w:cs="Arial"/>
          <w:b/>
          <w:bCs/>
          <w:sz w:val="22"/>
          <w:szCs w:val="22"/>
        </w:rPr>
      </w:pPr>
      <w:r w:rsidRPr="00597C28">
        <w:rPr>
          <w:rFonts w:ascii="Arial" w:hAnsi="Arial" w:cs="Arial"/>
          <w:b/>
          <w:bCs/>
          <w:sz w:val="22"/>
          <w:szCs w:val="22"/>
        </w:rPr>
        <w:t>Purpose of the Role</w:t>
      </w:r>
    </w:p>
    <w:p w14:paraId="6EE0CE16" w14:textId="77777777" w:rsidR="007E4CBE" w:rsidRPr="007E4CBE"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As a Family Support Worker, you will work alongside families to offer practical, relational and strengths-based support both one-to-one and in group settings. You will help parents and carers feel confident, listened to and supported, addressing challenges early and building positive relationships between home, school and community.</w:t>
      </w:r>
    </w:p>
    <w:p w14:paraId="414F074C" w14:textId="77777777" w:rsidR="007E4CBE"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Working under the direction of the Family Support Lead or Deputy Lead, you will contribute to the effective, safe and consistent delivery of family support services across partner schools and community settings. You will model CHEXS’ values in every interaction empowering families, promoting inclusion, and supporting early help pathways.</w:t>
      </w:r>
    </w:p>
    <w:p w14:paraId="7440E592" w14:textId="77777777" w:rsidR="007E4CBE" w:rsidRPr="007E4CBE" w:rsidRDefault="007E4CBE" w:rsidP="007E4CBE">
      <w:pPr>
        <w:autoSpaceDE w:val="0"/>
        <w:autoSpaceDN w:val="0"/>
        <w:adjustRightInd w:val="0"/>
        <w:rPr>
          <w:rFonts w:ascii="Arial" w:hAnsi="Arial" w:cs="Arial"/>
          <w:sz w:val="22"/>
          <w:szCs w:val="22"/>
        </w:rPr>
      </w:pPr>
    </w:p>
    <w:p w14:paraId="0FD7B844" w14:textId="77777777" w:rsidR="007E4CBE" w:rsidRPr="007E4CBE" w:rsidRDefault="007E4CBE" w:rsidP="007E4CBE">
      <w:pPr>
        <w:autoSpaceDE w:val="0"/>
        <w:autoSpaceDN w:val="0"/>
        <w:adjustRightInd w:val="0"/>
        <w:rPr>
          <w:rFonts w:ascii="Arial" w:hAnsi="Arial" w:cs="Arial"/>
          <w:b/>
          <w:bCs/>
          <w:sz w:val="22"/>
          <w:szCs w:val="22"/>
        </w:rPr>
      </w:pPr>
      <w:r w:rsidRPr="007E4CBE">
        <w:rPr>
          <w:rFonts w:ascii="Arial" w:hAnsi="Arial" w:cs="Arial"/>
          <w:b/>
          <w:bCs/>
          <w:sz w:val="22"/>
          <w:szCs w:val="22"/>
        </w:rPr>
        <w:t>What the role looks like in practice</w:t>
      </w:r>
    </w:p>
    <w:p w14:paraId="61C4D162" w14:textId="77777777" w:rsidR="007E4CBE"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No two days are the same at CHEXS and that’s exactly what many of our staff value.</w:t>
      </w:r>
    </w:p>
    <w:p w14:paraId="751A82C6" w14:textId="77777777" w:rsidR="007E4CBE" w:rsidRPr="007E4CBE" w:rsidRDefault="007E4CBE" w:rsidP="007E4CBE">
      <w:pPr>
        <w:autoSpaceDE w:val="0"/>
        <w:autoSpaceDN w:val="0"/>
        <w:adjustRightInd w:val="0"/>
        <w:rPr>
          <w:rFonts w:ascii="Arial" w:hAnsi="Arial" w:cs="Arial"/>
          <w:sz w:val="22"/>
          <w:szCs w:val="22"/>
        </w:rPr>
      </w:pPr>
    </w:p>
    <w:p w14:paraId="56A17DC8" w14:textId="77777777" w:rsidR="007E4CBE"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A typical week may include time at partner schools, community venues and occasional home working. You might begin the day at the school gate, building relationships with parents and carers as a visible and trusted presence. You may then deliver one-to-one support sessions in school, working alongside pastoral teams to support families through early help pathways.</w:t>
      </w:r>
    </w:p>
    <w:p w14:paraId="2CA8C33E" w14:textId="77777777" w:rsidR="007E4CBE" w:rsidRPr="007E4CBE" w:rsidRDefault="007E4CBE" w:rsidP="007E4CBE">
      <w:pPr>
        <w:autoSpaceDE w:val="0"/>
        <w:autoSpaceDN w:val="0"/>
        <w:adjustRightInd w:val="0"/>
        <w:rPr>
          <w:rFonts w:ascii="Arial" w:hAnsi="Arial" w:cs="Arial"/>
          <w:sz w:val="22"/>
          <w:szCs w:val="22"/>
        </w:rPr>
      </w:pPr>
    </w:p>
    <w:p w14:paraId="0C63520D" w14:textId="77777777" w:rsidR="007E4CBE"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Time will also be allocated for case recording, session planning, follow-up calls and preparing resources. This may be completed from home, in agreement with your line manager.</w:t>
      </w:r>
    </w:p>
    <w:p w14:paraId="5C8F2327" w14:textId="77777777" w:rsidR="007E4CBE" w:rsidRPr="007E4CBE" w:rsidRDefault="007E4CBE" w:rsidP="007E4CBE">
      <w:pPr>
        <w:autoSpaceDE w:val="0"/>
        <w:autoSpaceDN w:val="0"/>
        <w:adjustRightInd w:val="0"/>
        <w:rPr>
          <w:rFonts w:ascii="Arial" w:hAnsi="Arial" w:cs="Arial"/>
          <w:sz w:val="22"/>
          <w:szCs w:val="22"/>
        </w:rPr>
      </w:pPr>
    </w:p>
    <w:p w14:paraId="594F81E1" w14:textId="77777777" w:rsidR="007E4CBE" w:rsidRPr="007E4CBE"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Across the week, you may facilitate parenting workshops, peer support sessions or family craft activities in community settings. Some sessions take place after school, and occasional evening or weekend work is required to meet the needs of families and community events (time off in lieu applies).</w:t>
      </w:r>
    </w:p>
    <w:p w14:paraId="7BF31514" w14:textId="5A3687AD" w:rsidR="00592EAB" w:rsidRDefault="007E4CBE" w:rsidP="007E4CBE">
      <w:pPr>
        <w:autoSpaceDE w:val="0"/>
        <w:autoSpaceDN w:val="0"/>
        <w:adjustRightInd w:val="0"/>
        <w:rPr>
          <w:rFonts w:ascii="Arial" w:hAnsi="Arial" w:cs="Arial"/>
          <w:sz w:val="22"/>
          <w:szCs w:val="22"/>
        </w:rPr>
      </w:pPr>
      <w:r w:rsidRPr="007E4CBE">
        <w:rPr>
          <w:rFonts w:ascii="Arial" w:hAnsi="Arial" w:cs="Arial"/>
          <w:sz w:val="22"/>
          <w:szCs w:val="22"/>
        </w:rPr>
        <w:t>This is a hands-on, relationship-based role. It requires flexibility in working patterns, confidence in community settings, and the ability to adapt to the needs of families on any given day.</w:t>
      </w:r>
    </w:p>
    <w:p w14:paraId="2E0CFCEF" w14:textId="77777777" w:rsidR="007E4CBE" w:rsidRPr="00597C28" w:rsidRDefault="007E4CBE" w:rsidP="007E4CBE">
      <w:pPr>
        <w:autoSpaceDE w:val="0"/>
        <w:autoSpaceDN w:val="0"/>
        <w:adjustRightInd w:val="0"/>
        <w:rPr>
          <w:rFonts w:ascii="Arial" w:hAnsi="Arial" w:cs="Arial"/>
          <w:sz w:val="22"/>
          <w:szCs w:val="22"/>
        </w:rPr>
      </w:pPr>
    </w:p>
    <w:p w14:paraId="3FC3B458" w14:textId="25EACC45" w:rsidR="00592EAB" w:rsidRPr="00597C28" w:rsidRDefault="009508D8" w:rsidP="00592EAB">
      <w:pPr>
        <w:autoSpaceDE w:val="0"/>
        <w:autoSpaceDN w:val="0"/>
        <w:adjustRightInd w:val="0"/>
        <w:rPr>
          <w:rFonts w:ascii="Arial" w:hAnsi="Arial" w:cs="Arial"/>
          <w:b/>
          <w:bCs/>
          <w:color w:val="000000"/>
          <w:sz w:val="22"/>
          <w:szCs w:val="22"/>
        </w:rPr>
      </w:pPr>
      <w:r w:rsidRPr="00597C28">
        <w:rPr>
          <w:rFonts w:ascii="Arial" w:hAnsi="Arial" w:cs="Arial"/>
          <w:b/>
          <w:bCs/>
          <w:color w:val="000000"/>
          <w:sz w:val="22"/>
          <w:szCs w:val="22"/>
        </w:rPr>
        <w:t xml:space="preserve">Please note all applicants need to </w:t>
      </w:r>
      <w:r w:rsidR="00446726" w:rsidRPr="00597C28">
        <w:rPr>
          <w:rFonts w:ascii="Arial" w:hAnsi="Arial" w:cs="Arial"/>
          <w:b/>
          <w:bCs/>
          <w:color w:val="000000"/>
          <w:sz w:val="22"/>
          <w:szCs w:val="22"/>
        </w:rPr>
        <w:t xml:space="preserve">provide a CV </w:t>
      </w:r>
      <w:r w:rsidR="007E76FF">
        <w:rPr>
          <w:rFonts w:ascii="Arial" w:hAnsi="Arial" w:cs="Arial"/>
          <w:b/>
          <w:bCs/>
          <w:color w:val="000000"/>
          <w:sz w:val="22"/>
          <w:szCs w:val="22"/>
        </w:rPr>
        <w:t xml:space="preserve">with qualifications and employer history </w:t>
      </w:r>
      <w:r w:rsidR="00446726" w:rsidRPr="00597C28">
        <w:rPr>
          <w:rFonts w:ascii="Arial" w:hAnsi="Arial" w:cs="Arial"/>
          <w:b/>
          <w:bCs/>
          <w:color w:val="000000"/>
          <w:sz w:val="22"/>
          <w:szCs w:val="22"/>
        </w:rPr>
        <w:t xml:space="preserve">and </w:t>
      </w:r>
      <w:r w:rsidR="007E76FF">
        <w:rPr>
          <w:rFonts w:ascii="Arial" w:hAnsi="Arial" w:cs="Arial"/>
          <w:b/>
          <w:bCs/>
          <w:color w:val="000000"/>
          <w:sz w:val="22"/>
          <w:szCs w:val="22"/>
        </w:rPr>
        <w:t xml:space="preserve">to </w:t>
      </w:r>
      <w:r w:rsidRPr="00597C28">
        <w:rPr>
          <w:rFonts w:ascii="Arial" w:hAnsi="Arial" w:cs="Arial"/>
          <w:b/>
          <w:bCs/>
          <w:color w:val="000000"/>
          <w:sz w:val="22"/>
          <w:szCs w:val="22"/>
        </w:rPr>
        <w:t xml:space="preserve">complete </w:t>
      </w:r>
      <w:r w:rsidR="00446726" w:rsidRPr="00597C28">
        <w:rPr>
          <w:rFonts w:ascii="Arial" w:hAnsi="Arial" w:cs="Arial"/>
          <w:b/>
          <w:bCs/>
          <w:color w:val="000000"/>
          <w:sz w:val="22"/>
          <w:szCs w:val="22"/>
        </w:rPr>
        <w:t xml:space="preserve">our </w:t>
      </w:r>
      <w:r w:rsidRPr="00597C28">
        <w:rPr>
          <w:rFonts w:ascii="Arial" w:hAnsi="Arial" w:cs="Arial"/>
          <w:b/>
          <w:bCs/>
          <w:color w:val="000000"/>
          <w:sz w:val="22"/>
          <w:szCs w:val="22"/>
        </w:rPr>
        <w:t xml:space="preserve">application form to be considered for the position. </w:t>
      </w:r>
    </w:p>
    <w:p w14:paraId="27B4A4B2" w14:textId="77777777" w:rsidR="00592EAB" w:rsidRPr="00597C28" w:rsidRDefault="00592EAB" w:rsidP="00592EAB">
      <w:pPr>
        <w:autoSpaceDE w:val="0"/>
        <w:autoSpaceDN w:val="0"/>
        <w:adjustRightInd w:val="0"/>
        <w:rPr>
          <w:rFonts w:ascii="Arial" w:hAnsi="Arial" w:cs="Arial"/>
          <w:color w:val="000000"/>
          <w:sz w:val="22"/>
          <w:szCs w:val="22"/>
        </w:rPr>
      </w:pPr>
    </w:p>
    <w:p w14:paraId="0E92B507" w14:textId="6D56D3D8" w:rsidR="00872799" w:rsidRPr="00597C28" w:rsidRDefault="009508D8" w:rsidP="00592EAB">
      <w:pPr>
        <w:autoSpaceDE w:val="0"/>
        <w:autoSpaceDN w:val="0"/>
        <w:adjustRightInd w:val="0"/>
        <w:rPr>
          <w:rFonts w:ascii="Arial" w:hAnsi="Arial" w:cs="Arial"/>
          <w:color w:val="000000"/>
          <w:sz w:val="22"/>
          <w:szCs w:val="22"/>
        </w:rPr>
      </w:pPr>
      <w:r w:rsidRPr="00597C28">
        <w:rPr>
          <w:rFonts w:ascii="Arial" w:hAnsi="Arial" w:cs="Arial"/>
          <w:color w:val="000000"/>
          <w:sz w:val="22"/>
          <w:szCs w:val="22"/>
        </w:rPr>
        <w:t xml:space="preserve">Please refer to our website:  </w:t>
      </w:r>
      <w:hyperlink r:id="rId9" w:history="1">
        <w:r w:rsidRPr="00597C28">
          <w:rPr>
            <w:rStyle w:val="Hyperlink"/>
            <w:rFonts w:ascii="Arial" w:hAnsi="Arial" w:cs="Arial"/>
            <w:sz w:val="22"/>
            <w:szCs w:val="22"/>
          </w:rPr>
          <w:t>https://www.chexs.co.uk/about-us/vacancies/</w:t>
        </w:r>
      </w:hyperlink>
      <w:r w:rsidRPr="00597C28">
        <w:rPr>
          <w:rFonts w:ascii="Arial" w:hAnsi="Arial" w:cs="Arial"/>
          <w:color w:val="000000"/>
          <w:sz w:val="22"/>
          <w:szCs w:val="22"/>
        </w:rPr>
        <w:t xml:space="preserve">  for the </w:t>
      </w:r>
      <w:r w:rsidR="007E76FF">
        <w:rPr>
          <w:rFonts w:ascii="Arial" w:hAnsi="Arial" w:cs="Arial"/>
          <w:color w:val="000000"/>
          <w:sz w:val="22"/>
          <w:szCs w:val="22"/>
        </w:rPr>
        <w:t xml:space="preserve">full </w:t>
      </w:r>
      <w:r w:rsidRPr="00597C28">
        <w:rPr>
          <w:rFonts w:ascii="Arial" w:hAnsi="Arial" w:cs="Arial"/>
          <w:color w:val="000000"/>
          <w:sz w:val="22"/>
          <w:szCs w:val="22"/>
        </w:rPr>
        <w:t>Job and Person Specification and Application form.</w:t>
      </w:r>
    </w:p>
    <w:p w14:paraId="4C18F265" w14:textId="77777777" w:rsidR="009508D8" w:rsidRPr="00597C28" w:rsidRDefault="009508D8" w:rsidP="00872799">
      <w:pPr>
        <w:autoSpaceDE w:val="0"/>
        <w:autoSpaceDN w:val="0"/>
        <w:adjustRightInd w:val="0"/>
        <w:rPr>
          <w:rFonts w:ascii="Arial" w:hAnsi="Arial" w:cs="Arial"/>
          <w:color w:val="000000"/>
          <w:sz w:val="22"/>
          <w:szCs w:val="22"/>
        </w:rPr>
      </w:pPr>
    </w:p>
    <w:p w14:paraId="2D378AF3" w14:textId="5F81BE72" w:rsidR="00872799" w:rsidRDefault="00872799" w:rsidP="00872799">
      <w:pPr>
        <w:autoSpaceDE w:val="0"/>
        <w:autoSpaceDN w:val="0"/>
        <w:adjustRightInd w:val="0"/>
        <w:rPr>
          <w:rFonts w:ascii="Arial" w:hAnsi="Arial" w:cs="Arial"/>
          <w:color w:val="000000"/>
          <w:sz w:val="22"/>
          <w:szCs w:val="22"/>
        </w:rPr>
      </w:pPr>
      <w:r w:rsidRPr="00597C28">
        <w:rPr>
          <w:rFonts w:ascii="Arial" w:hAnsi="Arial" w:cs="Arial"/>
          <w:color w:val="000000"/>
          <w:sz w:val="22"/>
          <w:szCs w:val="22"/>
        </w:rPr>
        <w:t xml:space="preserve">Please email your completed application form </w:t>
      </w:r>
      <w:r w:rsidR="007E76FF">
        <w:rPr>
          <w:rFonts w:ascii="Arial" w:hAnsi="Arial" w:cs="Arial"/>
          <w:color w:val="000000"/>
          <w:sz w:val="22"/>
          <w:szCs w:val="22"/>
        </w:rPr>
        <w:t xml:space="preserve">and CV </w:t>
      </w:r>
      <w:r w:rsidRPr="00597C28">
        <w:rPr>
          <w:rFonts w:ascii="Arial" w:hAnsi="Arial" w:cs="Arial"/>
          <w:color w:val="000000"/>
          <w:sz w:val="22"/>
          <w:szCs w:val="22"/>
        </w:rPr>
        <w:t>to</w:t>
      </w:r>
      <w:r w:rsidR="00994CBE" w:rsidRPr="00597C28">
        <w:rPr>
          <w:rFonts w:ascii="Arial" w:hAnsi="Arial" w:cs="Arial"/>
          <w:color w:val="000000"/>
          <w:sz w:val="22"/>
          <w:szCs w:val="22"/>
        </w:rPr>
        <w:t xml:space="preserve"> the following email:</w:t>
      </w:r>
      <w:r w:rsidR="00F725E6" w:rsidRPr="00597C28">
        <w:rPr>
          <w:rFonts w:ascii="Arial" w:hAnsi="Arial" w:cs="Arial"/>
          <w:color w:val="000000"/>
          <w:sz w:val="22"/>
          <w:szCs w:val="22"/>
        </w:rPr>
        <w:t xml:space="preserve"> </w:t>
      </w:r>
      <w:hyperlink r:id="rId10" w:history="1">
        <w:r w:rsidR="00F725E6" w:rsidRPr="00597C28">
          <w:rPr>
            <w:rStyle w:val="Hyperlink"/>
            <w:rFonts w:ascii="Arial" w:hAnsi="Arial" w:cs="Arial"/>
            <w:sz w:val="22"/>
            <w:szCs w:val="22"/>
          </w:rPr>
          <w:t>lindaj@chexs.co.uk</w:t>
        </w:r>
      </w:hyperlink>
      <w:r w:rsidR="00F725E6" w:rsidRPr="00597C28">
        <w:rPr>
          <w:rFonts w:ascii="Arial" w:hAnsi="Arial" w:cs="Arial"/>
          <w:color w:val="000000"/>
          <w:sz w:val="22"/>
          <w:szCs w:val="22"/>
        </w:rPr>
        <w:t xml:space="preserve">  </w:t>
      </w:r>
      <w:r w:rsidR="00915264" w:rsidRPr="00597C28">
        <w:rPr>
          <w:rFonts w:ascii="Arial" w:hAnsi="Arial" w:cs="Arial"/>
          <w:color w:val="000000"/>
          <w:sz w:val="22"/>
          <w:szCs w:val="22"/>
        </w:rPr>
        <w:t>.</w:t>
      </w:r>
      <w:r w:rsidRPr="00597C28">
        <w:rPr>
          <w:rFonts w:ascii="Arial" w:hAnsi="Arial" w:cs="Arial"/>
          <w:color w:val="000000"/>
          <w:sz w:val="22"/>
          <w:szCs w:val="22"/>
        </w:rPr>
        <w:t xml:space="preserve"> </w:t>
      </w:r>
    </w:p>
    <w:p w14:paraId="438F61D4" w14:textId="77777777" w:rsidR="00357748" w:rsidRPr="00597C28" w:rsidRDefault="00357748" w:rsidP="00872799">
      <w:pPr>
        <w:autoSpaceDE w:val="0"/>
        <w:autoSpaceDN w:val="0"/>
        <w:adjustRightInd w:val="0"/>
        <w:rPr>
          <w:rFonts w:ascii="Arial" w:hAnsi="Arial" w:cs="Arial"/>
          <w:color w:val="000000"/>
          <w:sz w:val="22"/>
          <w:szCs w:val="22"/>
        </w:rPr>
      </w:pPr>
    </w:p>
    <w:p w14:paraId="3F7E1FB9" w14:textId="79D5597E" w:rsidR="00357748" w:rsidRPr="00357748" w:rsidRDefault="00357748" w:rsidP="00357748">
      <w:pPr>
        <w:autoSpaceDE w:val="0"/>
        <w:autoSpaceDN w:val="0"/>
        <w:adjustRightInd w:val="0"/>
        <w:rPr>
          <w:rFonts w:ascii="Arial" w:hAnsi="Arial" w:cs="Arial"/>
          <w:color w:val="000000"/>
          <w:sz w:val="22"/>
          <w:szCs w:val="22"/>
        </w:rPr>
      </w:pPr>
      <w:r w:rsidRPr="007E76FF">
        <w:rPr>
          <w:rFonts w:ascii="Arial" w:hAnsi="Arial" w:cs="Arial"/>
          <w:b/>
          <w:bCs/>
          <w:color w:val="000000"/>
          <w:sz w:val="22"/>
          <w:szCs w:val="22"/>
        </w:rPr>
        <w:t>Closing date:</w:t>
      </w:r>
      <w:r w:rsidRPr="00357748">
        <w:rPr>
          <w:rFonts w:ascii="Arial" w:hAnsi="Arial" w:cs="Arial"/>
          <w:color w:val="000000"/>
          <w:sz w:val="22"/>
          <w:szCs w:val="22"/>
        </w:rPr>
        <w:t xml:space="preserve"> Monday 2nd March 2026 at </w:t>
      </w:r>
      <w:r>
        <w:rPr>
          <w:rFonts w:ascii="Arial" w:hAnsi="Arial" w:cs="Arial"/>
          <w:color w:val="000000"/>
          <w:sz w:val="22"/>
          <w:szCs w:val="22"/>
        </w:rPr>
        <w:t>12</w:t>
      </w:r>
      <w:r w:rsidR="007E76FF">
        <w:rPr>
          <w:rFonts w:ascii="Arial" w:hAnsi="Arial" w:cs="Arial"/>
          <w:color w:val="000000"/>
          <w:sz w:val="22"/>
          <w:szCs w:val="22"/>
        </w:rPr>
        <w:t>pm</w:t>
      </w:r>
    </w:p>
    <w:p w14:paraId="6493D359" w14:textId="0CDF8225" w:rsidR="00357748" w:rsidRPr="00357748" w:rsidRDefault="00357748" w:rsidP="00357748">
      <w:pPr>
        <w:autoSpaceDE w:val="0"/>
        <w:autoSpaceDN w:val="0"/>
        <w:adjustRightInd w:val="0"/>
        <w:rPr>
          <w:rFonts w:ascii="Arial" w:hAnsi="Arial" w:cs="Arial"/>
          <w:color w:val="000000"/>
          <w:sz w:val="22"/>
          <w:szCs w:val="22"/>
        </w:rPr>
      </w:pPr>
      <w:r w:rsidRPr="007E76FF">
        <w:rPr>
          <w:rFonts w:ascii="Arial" w:hAnsi="Arial" w:cs="Arial"/>
          <w:b/>
          <w:bCs/>
          <w:color w:val="000000"/>
          <w:sz w:val="22"/>
          <w:szCs w:val="22"/>
        </w:rPr>
        <w:t>Interviews:</w:t>
      </w:r>
      <w:r w:rsidRPr="00357748">
        <w:rPr>
          <w:rFonts w:ascii="Arial" w:hAnsi="Arial" w:cs="Arial"/>
          <w:color w:val="000000"/>
          <w:sz w:val="22"/>
          <w:szCs w:val="22"/>
        </w:rPr>
        <w:t xml:space="preserve"> Monday </w:t>
      </w:r>
      <w:r w:rsidR="00EC5BA6">
        <w:rPr>
          <w:rFonts w:ascii="Arial" w:hAnsi="Arial" w:cs="Arial"/>
          <w:color w:val="000000"/>
          <w:sz w:val="22"/>
          <w:szCs w:val="22"/>
        </w:rPr>
        <w:t>9</w:t>
      </w:r>
      <w:r w:rsidRPr="00357748">
        <w:rPr>
          <w:rFonts w:ascii="Arial" w:hAnsi="Arial" w:cs="Arial"/>
          <w:color w:val="000000"/>
          <w:sz w:val="22"/>
          <w:szCs w:val="22"/>
        </w:rPr>
        <w:t>th March 2026</w:t>
      </w:r>
    </w:p>
    <w:p w14:paraId="161FE0B1" w14:textId="77777777" w:rsidR="00357748" w:rsidRPr="00357748" w:rsidRDefault="00357748" w:rsidP="00357748">
      <w:pPr>
        <w:autoSpaceDE w:val="0"/>
        <w:autoSpaceDN w:val="0"/>
        <w:adjustRightInd w:val="0"/>
        <w:rPr>
          <w:rFonts w:ascii="Arial" w:hAnsi="Arial" w:cs="Arial"/>
          <w:color w:val="000000"/>
          <w:sz w:val="22"/>
          <w:szCs w:val="22"/>
        </w:rPr>
      </w:pPr>
    </w:p>
    <w:p w14:paraId="6C38F6E8" w14:textId="5FFB943B" w:rsidR="00872799" w:rsidRPr="00994CBE" w:rsidRDefault="00357748" w:rsidP="00357748">
      <w:pPr>
        <w:autoSpaceDE w:val="0"/>
        <w:autoSpaceDN w:val="0"/>
        <w:adjustRightInd w:val="0"/>
        <w:rPr>
          <w:rFonts w:ascii="Arial" w:hAnsi="Arial" w:cs="Arial"/>
          <w:b/>
          <w:bCs/>
          <w:sz w:val="22"/>
          <w:szCs w:val="22"/>
        </w:rPr>
      </w:pPr>
      <w:r w:rsidRPr="00357748">
        <w:rPr>
          <w:rFonts w:ascii="Arial" w:hAnsi="Arial" w:cs="Arial"/>
          <w:color w:val="000000"/>
          <w:sz w:val="22"/>
          <w:szCs w:val="22"/>
        </w:rPr>
        <w:t>For further information, contact Linda Jeeves on 07970 498966.</w:t>
      </w:r>
    </w:p>
    <w:sectPr w:rsidR="00872799" w:rsidRPr="00994CBE" w:rsidSect="00847D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6355A"/>
    <w:multiLevelType w:val="multilevel"/>
    <w:tmpl w:val="1304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300C99"/>
    <w:multiLevelType w:val="hybridMultilevel"/>
    <w:tmpl w:val="FAC6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B7EAF"/>
    <w:multiLevelType w:val="multilevel"/>
    <w:tmpl w:val="A196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552948">
    <w:abstractNumId w:val="1"/>
  </w:num>
  <w:num w:numId="2" w16cid:durableId="582573612">
    <w:abstractNumId w:val="2"/>
  </w:num>
  <w:num w:numId="3" w16cid:durableId="191235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B0C"/>
    <w:rsid w:val="00003764"/>
    <w:rsid w:val="00026097"/>
    <w:rsid w:val="00034F62"/>
    <w:rsid w:val="00040D2A"/>
    <w:rsid w:val="00041E8A"/>
    <w:rsid w:val="0005550E"/>
    <w:rsid w:val="00060B43"/>
    <w:rsid w:val="00071454"/>
    <w:rsid w:val="0008163B"/>
    <w:rsid w:val="000B37DE"/>
    <w:rsid w:val="000F14DE"/>
    <w:rsid w:val="000F56AF"/>
    <w:rsid w:val="0013702B"/>
    <w:rsid w:val="00156D90"/>
    <w:rsid w:val="00166F8F"/>
    <w:rsid w:val="00170937"/>
    <w:rsid w:val="001F1572"/>
    <w:rsid w:val="001F6D42"/>
    <w:rsid w:val="00212AFA"/>
    <w:rsid w:val="0021346A"/>
    <w:rsid w:val="00222C2D"/>
    <w:rsid w:val="00223531"/>
    <w:rsid w:val="002269E2"/>
    <w:rsid w:val="00246B2F"/>
    <w:rsid w:val="00267B77"/>
    <w:rsid w:val="00271AF4"/>
    <w:rsid w:val="0028187A"/>
    <w:rsid w:val="002B0790"/>
    <w:rsid w:val="002B1C20"/>
    <w:rsid w:val="002B2150"/>
    <w:rsid w:val="002D1980"/>
    <w:rsid w:val="002F4011"/>
    <w:rsid w:val="002F6B91"/>
    <w:rsid w:val="00306A10"/>
    <w:rsid w:val="00330C6C"/>
    <w:rsid w:val="003421A9"/>
    <w:rsid w:val="00343355"/>
    <w:rsid w:val="00357748"/>
    <w:rsid w:val="0036411D"/>
    <w:rsid w:val="00384B97"/>
    <w:rsid w:val="00396E9B"/>
    <w:rsid w:val="003A519A"/>
    <w:rsid w:val="003F6E70"/>
    <w:rsid w:val="0040176F"/>
    <w:rsid w:val="00417080"/>
    <w:rsid w:val="004252FE"/>
    <w:rsid w:val="004279E1"/>
    <w:rsid w:val="004306D8"/>
    <w:rsid w:val="00446726"/>
    <w:rsid w:val="00471AEB"/>
    <w:rsid w:val="00487213"/>
    <w:rsid w:val="00492B8E"/>
    <w:rsid w:val="004A2F17"/>
    <w:rsid w:val="004D06CC"/>
    <w:rsid w:val="004F0D99"/>
    <w:rsid w:val="004F0DD1"/>
    <w:rsid w:val="00522AEB"/>
    <w:rsid w:val="0052331B"/>
    <w:rsid w:val="00523773"/>
    <w:rsid w:val="00523C0B"/>
    <w:rsid w:val="00546587"/>
    <w:rsid w:val="00592EAB"/>
    <w:rsid w:val="00597C28"/>
    <w:rsid w:val="005B03A2"/>
    <w:rsid w:val="005C2E20"/>
    <w:rsid w:val="00614993"/>
    <w:rsid w:val="00635820"/>
    <w:rsid w:val="00642025"/>
    <w:rsid w:val="006440F4"/>
    <w:rsid w:val="0064753F"/>
    <w:rsid w:val="00652DBF"/>
    <w:rsid w:val="00665897"/>
    <w:rsid w:val="00667BC1"/>
    <w:rsid w:val="006738F8"/>
    <w:rsid w:val="0067580B"/>
    <w:rsid w:val="00677223"/>
    <w:rsid w:val="006839C5"/>
    <w:rsid w:val="0068627D"/>
    <w:rsid w:val="006907AB"/>
    <w:rsid w:val="006A014D"/>
    <w:rsid w:val="006C4C4B"/>
    <w:rsid w:val="006E38B6"/>
    <w:rsid w:val="00701E3C"/>
    <w:rsid w:val="0071166C"/>
    <w:rsid w:val="007123C2"/>
    <w:rsid w:val="0071517F"/>
    <w:rsid w:val="00717BE2"/>
    <w:rsid w:val="0072589F"/>
    <w:rsid w:val="00727960"/>
    <w:rsid w:val="00731566"/>
    <w:rsid w:val="00736625"/>
    <w:rsid w:val="00777D34"/>
    <w:rsid w:val="00795728"/>
    <w:rsid w:val="00797651"/>
    <w:rsid w:val="007B525E"/>
    <w:rsid w:val="007C0785"/>
    <w:rsid w:val="007C0AFF"/>
    <w:rsid w:val="007D38A0"/>
    <w:rsid w:val="007D7574"/>
    <w:rsid w:val="007E4CBE"/>
    <w:rsid w:val="007E5C8F"/>
    <w:rsid w:val="007E76FF"/>
    <w:rsid w:val="007F00B6"/>
    <w:rsid w:val="008123A5"/>
    <w:rsid w:val="00831B25"/>
    <w:rsid w:val="00847DF2"/>
    <w:rsid w:val="00872799"/>
    <w:rsid w:val="00884871"/>
    <w:rsid w:val="00884B57"/>
    <w:rsid w:val="008A0D50"/>
    <w:rsid w:val="008A132D"/>
    <w:rsid w:val="008E4030"/>
    <w:rsid w:val="00900FC0"/>
    <w:rsid w:val="009011F4"/>
    <w:rsid w:val="00903DF2"/>
    <w:rsid w:val="00904C02"/>
    <w:rsid w:val="009131A9"/>
    <w:rsid w:val="00915264"/>
    <w:rsid w:val="009508D8"/>
    <w:rsid w:val="00957107"/>
    <w:rsid w:val="00971E62"/>
    <w:rsid w:val="0097213A"/>
    <w:rsid w:val="00981258"/>
    <w:rsid w:val="00994CBE"/>
    <w:rsid w:val="009965C4"/>
    <w:rsid w:val="009A7337"/>
    <w:rsid w:val="009B16E7"/>
    <w:rsid w:val="009D001E"/>
    <w:rsid w:val="009D77F0"/>
    <w:rsid w:val="009E5C0D"/>
    <w:rsid w:val="009F149B"/>
    <w:rsid w:val="00A23C9F"/>
    <w:rsid w:val="00A270E9"/>
    <w:rsid w:val="00A40401"/>
    <w:rsid w:val="00A43A96"/>
    <w:rsid w:val="00AC30AD"/>
    <w:rsid w:val="00AC7149"/>
    <w:rsid w:val="00AE0786"/>
    <w:rsid w:val="00B01301"/>
    <w:rsid w:val="00B215AE"/>
    <w:rsid w:val="00B21C34"/>
    <w:rsid w:val="00B3593F"/>
    <w:rsid w:val="00B42466"/>
    <w:rsid w:val="00B77280"/>
    <w:rsid w:val="00B828AB"/>
    <w:rsid w:val="00B913F7"/>
    <w:rsid w:val="00BA046E"/>
    <w:rsid w:val="00BB23BA"/>
    <w:rsid w:val="00BE0F4E"/>
    <w:rsid w:val="00C00E97"/>
    <w:rsid w:val="00C0451F"/>
    <w:rsid w:val="00C119C0"/>
    <w:rsid w:val="00C135CB"/>
    <w:rsid w:val="00C4285F"/>
    <w:rsid w:val="00C47829"/>
    <w:rsid w:val="00C55B6C"/>
    <w:rsid w:val="00C674E0"/>
    <w:rsid w:val="00C874E7"/>
    <w:rsid w:val="00C9776C"/>
    <w:rsid w:val="00C97C84"/>
    <w:rsid w:val="00C97D54"/>
    <w:rsid w:val="00CB1860"/>
    <w:rsid w:val="00CE0124"/>
    <w:rsid w:val="00D06B7C"/>
    <w:rsid w:val="00D132DD"/>
    <w:rsid w:val="00D26AFC"/>
    <w:rsid w:val="00D30613"/>
    <w:rsid w:val="00D33FA9"/>
    <w:rsid w:val="00D466A7"/>
    <w:rsid w:val="00D650A5"/>
    <w:rsid w:val="00D835E0"/>
    <w:rsid w:val="00DC290B"/>
    <w:rsid w:val="00DD3B01"/>
    <w:rsid w:val="00DD6265"/>
    <w:rsid w:val="00E0507F"/>
    <w:rsid w:val="00E05656"/>
    <w:rsid w:val="00E16AAD"/>
    <w:rsid w:val="00E31952"/>
    <w:rsid w:val="00E378AE"/>
    <w:rsid w:val="00E4791A"/>
    <w:rsid w:val="00E51C73"/>
    <w:rsid w:val="00E53E94"/>
    <w:rsid w:val="00E722C2"/>
    <w:rsid w:val="00E7446A"/>
    <w:rsid w:val="00E869E7"/>
    <w:rsid w:val="00E92B0C"/>
    <w:rsid w:val="00EC5BA6"/>
    <w:rsid w:val="00EC7EC9"/>
    <w:rsid w:val="00F07ECE"/>
    <w:rsid w:val="00F11309"/>
    <w:rsid w:val="00F21084"/>
    <w:rsid w:val="00F26D1C"/>
    <w:rsid w:val="00F41C41"/>
    <w:rsid w:val="00F66C57"/>
    <w:rsid w:val="00F6750B"/>
    <w:rsid w:val="00F725E6"/>
    <w:rsid w:val="00FA2B9D"/>
    <w:rsid w:val="00FA5BC1"/>
    <w:rsid w:val="00FA734D"/>
    <w:rsid w:val="00FC2205"/>
    <w:rsid w:val="00FD5F63"/>
    <w:rsid w:val="00FE186C"/>
    <w:rsid w:val="00FF0ECC"/>
    <w:rsid w:val="00FF3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59329"/>
  <w15:docId w15:val="{BD06317C-FB9F-48CF-BC2D-EA9E83D4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qFormat/>
    <w:rsid w:val="00FE186C"/>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E186C"/>
    <w:rPr>
      <w:b/>
      <w:bCs/>
    </w:rPr>
  </w:style>
  <w:style w:type="paragraph" w:styleId="NormalWeb">
    <w:name w:val="Normal (Web)"/>
    <w:basedOn w:val="Normal"/>
    <w:rsid w:val="00FE186C"/>
    <w:pPr>
      <w:spacing w:before="120" w:after="180" w:line="312" w:lineRule="atLeast"/>
    </w:pPr>
  </w:style>
  <w:style w:type="paragraph" w:customStyle="1" w:styleId="mainheading">
    <w:name w:val="mainheading"/>
    <w:basedOn w:val="Normal"/>
    <w:rsid w:val="00FE186C"/>
    <w:pPr>
      <w:spacing w:before="120" w:after="180" w:line="312" w:lineRule="atLeast"/>
    </w:pPr>
  </w:style>
  <w:style w:type="table" w:styleId="TableGrid">
    <w:name w:val="Table Grid"/>
    <w:basedOn w:val="TableNormal"/>
    <w:rsid w:val="00FE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immtextaligncenter">
    <w:name w:val="msonormal immtextalign_center"/>
    <w:basedOn w:val="Normal"/>
    <w:rsid w:val="00614993"/>
    <w:pPr>
      <w:spacing w:before="120" w:after="180" w:line="312" w:lineRule="atLeast"/>
    </w:pPr>
  </w:style>
  <w:style w:type="character" w:styleId="Hyperlink">
    <w:name w:val="Hyperlink"/>
    <w:rsid w:val="00C9776C"/>
    <w:rPr>
      <w:color w:val="0000FF"/>
      <w:u w:val="single"/>
    </w:rPr>
  </w:style>
  <w:style w:type="paragraph" w:customStyle="1" w:styleId="DefaultText">
    <w:name w:val="Default Text"/>
    <w:basedOn w:val="Normal"/>
    <w:rsid w:val="004252FE"/>
    <w:rPr>
      <w:szCs w:val="20"/>
    </w:rPr>
  </w:style>
  <w:style w:type="paragraph" w:styleId="ListParagraph">
    <w:name w:val="List Paragraph"/>
    <w:basedOn w:val="Normal"/>
    <w:uiPriority w:val="34"/>
    <w:qFormat/>
    <w:rsid w:val="00872799"/>
    <w:pPr>
      <w:ind w:left="720"/>
      <w:contextualSpacing/>
    </w:pPr>
  </w:style>
  <w:style w:type="character" w:styleId="UnresolvedMention">
    <w:name w:val="Unresolved Mention"/>
    <w:basedOn w:val="DefaultParagraphFont"/>
    <w:uiPriority w:val="99"/>
    <w:semiHidden/>
    <w:unhideWhenUsed/>
    <w:rsid w:val="00872799"/>
    <w:rPr>
      <w:color w:val="605E5C"/>
      <w:shd w:val="clear" w:color="auto" w:fill="E1DFDD"/>
    </w:rPr>
  </w:style>
  <w:style w:type="paragraph" w:styleId="BodyText">
    <w:name w:val="Body Text"/>
    <w:basedOn w:val="Normal"/>
    <w:link w:val="BodyTextChar"/>
    <w:rsid w:val="007E5C8F"/>
    <w:rPr>
      <w:rFonts w:ascii="Arial" w:hAnsi="Arial"/>
      <w:snapToGrid w:val="0"/>
      <w:color w:val="000000"/>
      <w:szCs w:val="20"/>
    </w:rPr>
  </w:style>
  <w:style w:type="character" w:customStyle="1" w:styleId="BodyTextChar">
    <w:name w:val="Body Text Char"/>
    <w:basedOn w:val="DefaultParagraphFont"/>
    <w:link w:val="BodyText"/>
    <w:rsid w:val="007E5C8F"/>
    <w:rPr>
      <w:rFonts w:ascii="Arial" w:hAnsi="Arial"/>
      <w:snapToGrid w:val="0"/>
      <w:color w:val="000000"/>
      <w:sz w:val="24"/>
    </w:rPr>
  </w:style>
  <w:style w:type="character" w:styleId="FollowedHyperlink">
    <w:name w:val="FollowedHyperlink"/>
    <w:basedOn w:val="DefaultParagraphFont"/>
    <w:semiHidden/>
    <w:unhideWhenUsed/>
    <w:rsid w:val="00950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2687">
      <w:bodyDiv w:val="1"/>
      <w:marLeft w:val="0"/>
      <w:marRight w:val="0"/>
      <w:marTop w:val="0"/>
      <w:marBottom w:val="0"/>
      <w:divBdr>
        <w:top w:val="none" w:sz="0" w:space="0" w:color="auto"/>
        <w:left w:val="none" w:sz="0" w:space="0" w:color="auto"/>
        <w:bottom w:val="none" w:sz="0" w:space="0" w:color="auto"/>
        <w:right w:val="none" w:sz="0" w:space="0" w:color="auto"/>
      </w:divBdr>
      <w:divsChild>
        <w:div w:id="1954051144">
          <w:marLeft w:val="0"/>
          <w:marRight w:val="0"/>
          <w:marTop w:val="0"/>
          <w:marBottom w:val="0"/>
          <w:divBdr>
            <w:top w:val="none" w:sz="0" w:space="0" w:color="auto"/>
            <w:left w:val="none" w:sz="0" w:space="0" w:color="auto"/>
            <w:bottom w:val="none" w:sz="0" w:space="0" w:color="auto"/>
            <w:right w:val="none" w:sz="0" w:space="0" w:color="auto"/>
          </w:divBdr>
        </w:div>
      </w:divsChild>
    </w:div>
    <w:div w:id="837355049">
      <w:bodyDiv w:val="1"/>
      <w:marLeft w:val="0"/>
      <w:marRight w:val="0"/>
      <w:marTop w:val="0"/>
      <w:marBottom w:val="0"/>
      <w:divBdr>
        <w:top w:val="none" w:sz="0" w:space="0" w:color="auto"/>
        <w:left w:val="none" w:sz="0" w:space="0" w:color="auto"/>
        <w:bottom w:val="none" w:sz="0" w:space="0" w:color="auto"/>
        <w:right w:val="none" w:sz="0" w:space="0" w:color="auto"/>
      </w:divBdr>
      <w:divsChild>
        <w:div w:id="1785926769">
          <w:marLeft w:val="0"/>
          <w:marRight w:val="0"/>
          <w:marTop w:val="0"/>
          <w:marBottom w:val="0"/>
          <w:divBdr>
            <w:top w:val="none" w:sz="0" w:space="0" w:color="auto"/>
            <w:left w:val="none" w:sz="0" w:space="0" w:color="auto"/>
            <w:bottom w:val="single" w:sz="48" w:space="0" w:color="FFFFFF"/>
            <w:right w:val="none" w:sz="0" w:space="0" w:color="auto"/>
          </w:divBdr>
          <w:divsChild>
            <w:div w:id="824128929">
              <w:marLeft w:val="0"/>
              <w:marRight w:val="0"/>
              <w:marTop w:val="0"/>
              <w:marBottom w:val="0"/>
              <w:divBdr>
                <w:top w:val="single" w:sz="24" w:space="2" w:color="FFFFFF"/>
                <w:left w:val="single" w:sz="24" w:space="0" w:color="FFFFFF"/>
                <w:bottom w:val="single" w:sz="24" w:space="8" w:color="FFFFFF"/>
                <w:right w:val="single" w:sz="24" w:space="0" w:color="FFFFFF"/>
              </w:divBdr>
            </w:div>
          </w:divsChild>
        </w:div>
      </w:divsChild>
    </w:div>
    <w:div w:id="1701709298">
      <w:bodyDiv w:val="1"/>
      <w:marLeft w:val="0"/>
      <w:marRight w:val="0"/>
      <w:marTop w:val="0"/>
      <w:marBottom w:val="0"/>
      <w:divBdr>
        <w:top w:val="none" w:sz="0" w:space="0" w:color="auto"/>
        <w:left w:val="none" w:sz="0" w:space="0" w:color="auto"/>
        <w:bottom w:val="none" w:sz="0" w:space="0" w:color="auto"/>
        <w:right w:val="none" w:sz="0" w:space="0" w:color="auto"/>
      </w:divBdr>
      <w:divsChild>
        <w:div w:id="567155600">
          <w:marLeft w:val="0"/>
          <w:marRight w:val="0"/>
          <w:marTop w:val="0"/>
          <w:marBottom w:val="0"/>
          <w:divBdr>
            <w:top w:val="none" w:sz="0" w:space="0" w:color="auto"/>
            <w:left w:val="none" w:sz="0" w:space="0" w:color="auto"/>
            <w:bottom w:val="single" w:sz="48" w:space="0" w:color="FFFFFF"/>
            <w:right w:val="none" w:sz="0" w:space="0" w:color="auto"/>
          </w:divBdr>
          <w:divsChild>
            <w:div w:id="1141923367">
              <w:marLeft w:val="0"/>
              <w:marRight w:val="0"/>
              <w:marTop w:val="0"/>
              <w:marBottom w:val="0"/>
              <w:divBdr>
                <w:top w:val="single" w:sz="24" w:space="2" w:color="FFFFFF"/>
                <w:left w:val="single" w:sz="24" w:space="0" w:color="FFFFFF"/>
                <w:bottom w:val="single" w:sz="24" w:space="8" w:color="FFFFFF"/>
                <w:right w:val="single" w:sz="24"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ndaj@chexs.co.uk" TargetMode="External"/><Relationship Id="rId4" Type="http://schemas.openxmlformats.org/officeDocument/2006/relationships/numbering" Target="numbering.xml"/><Relationship Id="rId9" Type="http://schemas.openxmlformats.org/officeDocument/2006/relationships/hyperlink" Target="https://www.chexs.co.uk/about-us/vacan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AppData\Local\Microsoft\Windows\Temporary%20Internet%20Files\Content.IE5\0WRHNBAR\Person%20Specif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8668c0-de8e-462f-9946-25b6db669a60">
      <Terms xmlns="http://schemas.microsoft.com/office/infopath/2007/PartnerControls"/>
    </lcf76f155ced4ddcb4097134ff3c332f>
    <TaxCatchAll xmlns="f7798ae8-562e-479b-b365-59fff9c36a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79D8C1C505CD4ABC702092C53C9537" ma:contentTypeVersion="11" ma:contentTypeDescription="Create a new document." ma:contentTypeScope="" ma:versionID="94d99c761e1efbc24d5130fe17c2efdc">
  <xsd:schema xmlns:xsd="http://www.w3.org/2001/XMLSchema" xmlns:xs="http://www.w3.org/2001/XMLSchema" xmlns:p="http://schemas.microsoft.com/office/2006/metadata/properties" xmlns:ns2="cb8668c0-de8e-462f-9946-25b6db669a60" xmlns:ns3="f7798ae8-562e-479b-b365-59fff9c36a8d" targetNamespace="http://schemas.microsoft.com/office/2006/metadata/properties" ma:root="true" ma:fieldsID="09a2128bfc5df05ee910e9243f322cda" ns2:_="" ns3:_="">
    <xsd:import namespace="cb8668c0-de8e-462f-9946-25b6db669a60"/>
    <xsd:import namespace="f7798ae8-562e-479b-b365-59fff9c36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668c0-de8e-462f-9946-25b6db66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2b64e-657b-4af6-bdfe-9656eea16a4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98ae8-562e-479b-b365-59fff9c36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1ee764-167a-458f-82fa-1aeac1d86e39}" ma:internalName="TaxCatchAll" ma:showField="CatchAllData" ma:web="f7798ae8-562e-479b-b365-59fff9c36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5214FD-8DCF-4277-AB09-D4B7CF3F013C}">
  <ds:schemaRefs>
    <ds:schemaRef ds:uri="http://schemas.microsoft.com/office/2006/metadata/properties"/>
    <ds:schemaRef ds:uri="http://schemas.microsoft.com/office/infopath/2007/PartnerControls"/>
    <ds:schemaRef ds:uri="cb8668c0-de8e-462f-9946-25b6db669a60"/>
    <ds:schemaRef ds:uri="f7798ae8-562e-479b-b365-59fff9c36a8d"/>
  </ds:schemaRefs>
</ds:datastoreItem>
</file>

<file path=customXml/itemProps2.xml><?xml version="1.0" encoding="utf-8"?>
<ds:datastoreItem xmlns:ds="http://schemas.openxmlformats.org/officeDocument/2006/customXml" ds:itemID="{6D9ACD2F-31A9-4AE4-A29F-D6E1FBB6E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668c0-de8e-462f-9946-25b6db669a60"/>
    <ds:schemaRef ds:uri="f7798ae8-562e-479b-b365-59fff9c36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5D635-87CE-4029-B84B-2D3F770BF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Person Specification Form</Template>
  <TotalTime>0</TotalTime>
  <Pages>1</Pages>
  <Words>464</Words>
  <Characters>2646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SHORTLISTING FORM</vt:lpstr>
    </vt:vector>
  </TitlesOfParts>
  <Company>RBSG plc Mentor Services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SHORTLISTING FORM</dc:title>
  <dc:creator>Peter</dc:creator>
  <cp:lastModifiedBy>Teresa Meehan</cp:lastModifiedBy>
  <cp:revision>2</cp:revision>
  <cp:lastPrinted>2012-08-28T14:16:00Z</cp:lastPrinted>
  <dcterms:created xsi:type="dcterms:W3CDTF">2026-02-13T12:20:00Z</dcterms:created>
  <dcterms:modified xsi:type="dcterms:W3CDTF">2026-02-13T12:20:00Z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0x010100B479D8C1C505CD4ABC702092C53C9537</vt:lpwstr>
  </property>
  <property fmtid="{D5CDD505-2E9C-101B-9397-08002B2CF9AE}" pid="3" name="MediaServiceImageTags">
    <vt:lpwstr/>
  </property>
</Properties>
</file>